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166AD5" w:rsidRPr="00E10E23" w14:paraId="4D49B12A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C9F72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Checks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F9D8645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Rating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0934E534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Comments</w:t>
            </w:r>
          </w:p>
        </w:tc>
      </w:tr>
      <w:tr w:rsidR="00166AD5" w:rsidRPr="00E10E23" w14:paraId="68DF7D4B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1E77B8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E3910D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B409D4E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</w:tr>
      <w:tr w:rsidR="00166AD5" w:rsidRPr="00E10E23" w14:paraId="57BCE9B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CC8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b/>
                <w:bCs/>
                <w:color w:val="000000"/>
              </w:rPr>
              <w:t>CLEANLINESS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84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A832EC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F0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      Are work surfaces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shelves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A8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58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C6E0F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AE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      Are walls, floors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ceilings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97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F4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55E65A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323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      Are equipment, crockery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utensils cleaned thoroughly after use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57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3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4B94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DC7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      Are sinks and drains cleaned?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5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E1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428E9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C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      Is deep cleaning carried out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47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B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FDF5A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F9BA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GARBAGE DISPOSAL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A9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5D038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F39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6      Are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food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other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products emptied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0D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9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BED5E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37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7      Is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cooking oil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fat disposed of correctly?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42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2E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7A1C9D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C2F3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FOOD HYGIENE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31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25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5FC249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A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8       Are cooked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raw foods stored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prepared separately?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6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C9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92517C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EA28" w14:textId="4ACD026F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      Are refrigerators</w:t>
            </w:r>
            <w:r>
              <w:rPr>
                <w:rFonts w:cs="Arial"/>
                <w:color w:val="000000"/>
              </w:rPr>
              <w:t xml:space="preserve"> and</w:t>
            </w:r>
            <w:r w:rsidRPr="00E10E23">
              <w:rPr>
                <w:rFonts w:cs="Arial"/>
                <w:color w:val="000000"/>
              </w:rPr>
              <w:t xml:space="preserve"> freezers clean</w:t>
            </w:r>
            <w:r>
              <w:rPr>
                <w:rFonts w:cs="Arial"/>
                <w:color w:val="000000"/>
              </w:rPr>
              <w:t xml:space="preserve">, and </w:t>
            </w:r>
            <w:r w:rsidRPr="00E10E23">
              <w:rPr>
                <w:rFonts w:cs="Arial"/>
                <w:color w:val="000000"/>
              </w:rPr>
              <w:t>working properly? (</w:t>
            </w:r>
            <w:proofErr w:type="gramStart"/>
            <w:r w:rsidRPr="00E10E23">
              <w:rPr>
                <w:rFonts w:cs="Arial"/>
                <w:color w:val="000000"/>
              </w:rPr>
              <w:t>freezer</w:t>
            </w:r>
            <w:proofErr w:type="gramEnd"/>
            <w:r w:rsidRPr="00E10E23">
              <w:rPr>
                <w:rFonts w:cs="Arial"/>
                <w:color w:val="000000"/>
              </w:rPr>
              <w:t xml:space="preserve"> temperature -18</w:t>
            </w:r>
            <w:r w:rsidRPr="00E10E23">
              <w:rPr>
                <w:rFonts w:cs="Arial"/>
                <w:color w:val="000000"/>
                <w:vertAlign w:val="superscript"/>
              </w:rPr>
              <w:t>o</w:t>
            </w:r>
            <w:r w:rsidRPr="00E10E23">
              <w:rPr>
                <w:rFonts w:cs="Arial"/>
                <w:color w:val="000000"/>
              </w:rPr>
              <w:t>C or less)?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8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377DEC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5B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     Are staff wearing PPE?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95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4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B55BC8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C68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11     Are raw vegetables sanitized prior to serving?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4F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4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4345C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A05" w14:textId="77777777" w:rsidR="00166AD5" w:rsidRPr="00E10E23" w:rsidRDefault="00166AD5" w:rsidP="00334A19">
            <w:pPr>
              <w:rPr>
                <w:rFonts w:cs="Arial"/>
              </w:rPr>
            </w:pPr>
            <w:r w:rsidRPr="00E10E23">
              <w:rPr>
                <w:rFonts w:cs="Arial"/>
              </w:rPr>
              <w:t xml:space="preserve">12    Are chemicals stored in a manner to prevent contamination?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B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A07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C4E413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9959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LABELING AND TRACEABILITY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6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3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0B77B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E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    Are perishable items in storage clearly labeled with name, date of purchase and use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by date?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38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6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D1E6DB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42B6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A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80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5DB306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FB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    Are all storage areas neat and tidy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with food products stored off the ground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not in contact with wall surfaces?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7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8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5155DAB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A30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15    Is all packaging in good condition?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11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22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B071FA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E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    Are chemicals and cleaning products stored away from food storage areas?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1D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09C7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CF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17    Are storage areas free </w:t>
            </w:r>
            <w:r>
              <w:rPr>
                <w:rFonts w:cs="Arial"/>
                <w:color w:val="000000"/>
              </w:rPr>
              <w:t>from</w:t>
            </w:r>
            <w:r w:rsidRPr="00E10E23">
              <w:rPr>
                <w:rFonts w:cs="Arial"/>
                <w:color w:val="000000"/>
              </w:rPr>
              <w:t xml:space="preserve"> evidence of pests?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0D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9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A16CD6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7E41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PEST CONTROL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BF98F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1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    Are kitchen and storage areas regularly checked for pest infestations?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76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5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C858F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DC8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    Are electric fly killer units in working order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maintained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F6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E1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E14052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D1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CHEMICALS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E0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44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DA0DE8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4F3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   Are all chemicals clearly labelled? (e.g.</w:t>
            </w:r>
            <w:r>
              <w:rPr>
                <w:rFonts w:cs="Arial"/>
                <w:color w:val="000000"/>
              </w:rPr>
              <w:t xml:space="preserve">, </w:t>
            </w:r>
            <w:r w:rsidRPr="00E10E23">
              <w:rPr>
                <w:rFonts w:cs="Arial"/>
                <w:color w:val="000000"/>
              </w:rPr>
              <w:t>cleaning materials, disinfectants, detergents, pest killers)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E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0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AE6C8B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BD5B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FIRST AID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8B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99A17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926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    Are first aid boxes clearly marked, in date for use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fully stocked?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02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D6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182A55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F42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FIRE PRECAUTION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6E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91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16EE19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C29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    Are fire extinguishers provided and tested annually? (check last test date on label)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9D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26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E0F05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63F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23    Are fire blankets provided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checked annually?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6D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29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3ECFC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EC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24    Are fire exits </w:t>
            </w:r>
            <w:r>
              <w:rPr>
                <w:rFonts w:cs="Arial"/>
                <w:color w:val="000000"/>
              </w:rPr>
              <w:t>and</w:t>
            </w:r>
            <w:r w:rsidRPr="00E10E23">
              <w:rPr>
                <w:rFonts w:cs="Arial"/>
                <w:color w:val="000000"/>
              </w:rPr>
              <w:t xml:space="preserve"> escape routes free of obstructions?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73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4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3A9D32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6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    Are ‘no smoking’ rules followed? (look for cigarette butts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8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66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4A544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7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TOTAL RATINGS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9B6" w14:textId="77777777" w:rsidR="00166AD5" w:rsidRPr="00E10E23" w:rsidRDefault="00166AD5" w:rsidP="00334A1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2236532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E905540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1 (NEEDS IMPROVEMENT 2 (AVERAGE) 3 (SATISFACTORY) 4 (OUTSTANDING)</w:t>
            </w:r>
          </w:p>
        </w:tc>
      </w:tr>
    </w:tbl>
    <w:p w14:paraId="3BF07632" w14:textId="1070D9EE" w:rsidR="00D9452E" w:rsidRPr="00563595" w:rsidRDefault="00D9452E" w:rsidP="00166AD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C92E" w14:textId="77777777" w:rsidR="00030043" w:rsidRDefault="00030043">
      <w:r>
        <w:separator/>
      </w:r>
    </w:p>
    <w:p w14:paraId="138ADADB" w14:textId="77777777" w:rsidR="00030043" w:rsidRDefault="00030043"/>
  </w:endnote>
  <w:endnote w:type="continuationSeparator" w:id="0">
    <w:p w14:paraId="3EEA9352" w14:textId="77777777" w:rsidR="00030043" w:rsidRDefault="00030043">
      <w:r>
        <w:continuationSeparator/>
      </w:r>
    </w:p>
    <w:p w14:paraId="48227832" w14:textId="77777777" w:rsidR="00030043" w:rsidRDefault="00030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4DD4C28" w:rsidR="009210BF" w:rsidRDefault="00030043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C0FDB">
          <w:rPr>
            <w:sz w:val="16"/>
            <w:szCs w:val="16"/>
            <w:lang w:val="en-IN"/>
          </w:rPr>
          <w:t>EOM-ZM0-TP-000168 Rev 00</w:t>
        </w:r>
        <w:r w:rsidR="00895FD3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C0FD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C0FD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FDB0" w14:textId="77777777" w:rsidR="00030043" w:rsidRDefault="00030043">
      <w:r>
        <w:separator/>
      </w:r>
    </w:p>
    <w:p w14:paraId="3E6315AA" w14:textId="77777777" w:rsidR="00030043" w:rsidRDefault="00030043"/>
  </w:footnote>
  <w:footnote w:type="continuationSeparator" w:id="0">
    <w:p w14:paraId="77D64A6C" w14:textId="77777777" w:rsidR="00030043" w:rsidRDefault="00030043">
      <w:r>
        <w:continuationSeparator/>
      </w:r>
    </w:p>
    <w:p w14:paraId="72F1F928" w14:textId="77777777" w:rsidR="00030043" w:rsidRDefault="00030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1B715A7" w:rsidR="009210BF" w:rsidRDefault="00895FD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7C6736B" wp14:editId="7C9D4F2A">
                <wp:simplePos x="0" y="0"/>
                <wp:positionH relativeFrom="column">
                  <wp:posOffset>-158750</wp:posOffset>
                </wp:positionH>
                <wp:positionV relativeFrom="paragraph">
                  <wp:posOffset>-48260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A018E76" w:rsidR="009210BF" w:rsidRPr="006A25F8" w:rsidRDefault="00136AD6" w:rsidP="005C0FD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lang w:val="en-GB"/>
            </w:rPr>
            <w:t xml:space="preserve">Catering Service Checklist for </w:t>
          </w:r>
          <w:r w:rsidR="005C0FDB">
            <w:rPr>
              <w:kern w:val="32"/>
              <w:sz w:val="24"/>
              <w:szCs w:val="24"/>
              <w:lang w:val="en-GB"/>
            </w:rPr>
            <w:t>Office Facilities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043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5FD3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771D875E-6540-4A1B-A875-893BEE8FA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EOM-ZM0-TP-000168 Rev 000</dc:subject>
  <dc:creator>Rivamonte, Leonnito (RMP)</dc:creator>
  <cp:keywords>ᅟ</cp:keywords>
  <cp:lastModifiedBy>Jancil Saldhana</cp:lastModifiedBy>
  <cp:revision>81</cp:revision>
  <cp:lastPrinted>2017-10-17T10:11:00Z</cp:lastPrinted>
  <dcterms:created xsi:type="dcterms:W3CDTF">2019-12-16T06:44:00Z</dcterms:created>
  <dcterms:modified xsi:type="dcterms:W3CDTF">2021-08-18T08:26:00Z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